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960" w:right="122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11.456pt;height:48.6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spacing w:line="370" w:lineRule="auto" w:before="48"/>
        <w:ind w:left="4292" w:right="4289"/>
        <w:jc w:val="center"/>
        <w:rPr>
          <w:b w:val="0"/>
          <w:bCs w:val="0"/>
        </w:rPr>
      </w:pPr>
      <w:r>
        <w:rPr/>
        <w:pict>
          <v:shape style="position:absolute;margin-left:.000009pt;margin-top:-93.317955pt;width:182.499991pt;height:120.35pt;mso-position-horizontal-relative:page;mso-position-vertical-relative:paragraph;z-index:-179" type="#_x0000_t75">
            <v:imagedata r:id="rId7" o:title=""/>
          </v:shape>
        </w:pict>
      </w:r>
      <w:r>
        <w:rPr>
          <w:spacing w:val="0"/>
          <w:w w:val="100"/>
        </w:rPr>
        <w:t>SOLI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ITUD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CRI</w:t>
      </w:r>
      <w:r>
        <w:rPr>
          <w:spacing w:val="1"/>
          <w:w w:val="100"/>
        </w:rPr>
        <w:t>P</w:t>
      </w:r>
      <w:r>
        <w:rPr>
          <w:spacing w:val="-4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0" w:right="2" w:firstLine="0"/>
        <w:jc w:val="center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C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LEGIO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DE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NG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8"/>
          <w:szCs w:val="28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NI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ROS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8"/>
          <w:szCs w:val="28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IV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L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28"/>
          <w:szCs w:val="28"/>
        </w:rPr>
        <w:t>D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Y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UCA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Á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N,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A.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8"/>
          <w:szCs w:val="28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8"/>
          <w:szCs w:val="28"/>
        </w:rPr>
        <w:t>C.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8"/>
          <w:szCs w:val="28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91" w:right="0"/>
        <w:jc w:val="center"/>
        <w:rPr>
          <w:b w:val="0"/>
          <w:bCs w:val="0"/>
        </w:rPr>
      </w:pPr>
      <w:r>
        <w:rPr>
          <w:spacing w:val="0"/>
          <w:w w:val="100"/>
        </w:rPr>
        <w:t>Fecha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cripción: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2138" w:val="left" w:leader="none"/>
        </w:tabs>
        <w:spacing w:before="60"/>
        <w:ind w:left="2138" w:right="0" w:hanging="360"/>
        <w:jc w:val="left"/>
        <w:rPr>
          <w:b w:val="0"/>
          <w:bCs w:val="0"/>
        </w:rPr>
      </w:pPr>
      <w:r>
        <w:rPr/>
        <w:pict>
          <v:group style="position:absolute;margin-left:270.359985pt;margin-top:-40.105583pt;width:271.11005pt;height:27.58001pt;mso-position-horizontal-relative:page;mso-position-vertical-relative:paragraph;z-index:-164" coordorigin="5407,-802" coordsize="5422,552">
            <v:group style="position:absolute;left:5413;top:-796;width:5411;height:2" coordorigin="5413,-796" coordsize="5411,2">
              <v:shape style="position:absolute;left:5413;top:-796;width:5411;height:2" coordorigin="5413,-796" coordsize="5411,0" path="m5413,-796l10824,-796e" filled="f" stroked="t" strokeweight=".58001pt" strokecolor="#000000">
                <v:path arrowok="t"/>
              </v:shape>
            </v:group>
            <v:group style="position:absolute;left:5418;top:-792;width:2;height:530" coordorigin="5418,-792" coordsize="2,530">
              <v:shape style="position:absolute;left:5418;top:-792;width:2;height:530" coordorigin="5418,-792" coordsize="0,530" path="m5418,-792l5418,-261e" filled="f" stroked="t" strokeweight=".579980pt" strokecolor="#000000">
                <v:path arrowok="t"/>
              </v:shape>
            </v:group>
            <v:group style="position:absolute;left:5413;top:-256;width:5411;height:2" coordorigin="5413,-256" coordsize="5411,2">
              <v:shape style="position:absolute;left:5413;top:-256;width:5411;height:2" coordorigin="5413,-256" coordsize="5411,0" path="m5413,-256l10824,-256e" filled="f" stroked="t" strokeweight=".58001pt" strokecolor="#000000">
                <v:path arrowok="t"/>
              </v:shape>
            </v:group>
            <v:group style="position:absolute;left:8118;top:-792;width:2;height:530" coordorigin="8118,-792" coordsize="2,530">
              <v:shape style="position:absolute;left:8118;top:-792;width:2;height:530" coordorigin="8118,-792" coordsize="0,530" path="m8118,-792l8118,-261e" filled="f" stroked="t" strokeweight=".58001pt" strokecolor="#000000">
                <v:path arrowok="t"/>
              </v:shape>
            </v:group>
            <v:group style="position:absolute;left:10819;top:-792;width:2;height:530" coordorigin="10819,-792" coordsize="2,530">
              <v:shape style="position:absolute;left:10819;top:-792;width:2;height:530" coordorigin="10819,-792" coordsize="0,530" path="m10819,-792l10819,-26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D</w:t>
      </w:r>
      <w:r>
        <w:rPr>
          <w:spacing w:val="0"/>
          <w:w w:val="100"/>
        </w:rPr>
        <w:t>at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cio: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28" w:lineRule="auto"/>
        <w:ind w:right="9017"/>
        <w:jc w:val="left"/>
        <w:rPr>
          <w:b w:val="0"/>
          <w:bCs w:val="0"/>
        </w:rPr>
      </w:pPr>
      <w:r>
        <w:rPr/>
        <w:pict>
          <v:group style="position:absolute;margin-left:193.820007pt;margin-top:13.418609pt;width:341.59pt;height:.1pt;mso-position-horizontal-relative:page;mso-position-vertical-relative:paragraph;z-index:-178" coordorigin="3876,268" coordsize="6832,2">
            <v:shape style="position:absolute;left:3876;top:268;width:6832;height:2" coordorigin="3876,268" coordsize="6832,0" path="m3876,268l10708,268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820007pt;margin-top:40.41861pt;width:341.59pt;height:.1pt;mso-position-horizontal-relative:page;mso-position-vertical-relative:paragraph;z-index:-177" coordorigin="3876,808" coordsize="6832,2">
            <v:shape style="position:absolute;left:3876;top:808;width:6832;height:2" coordorigin="3876,808" coordsize="6832,0" path="m3876,808l10708,808e" filled="f" stroked="t" strokeweight=".58001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N</w:t>
      </w:r>
      <w:r>
        <w:rPr>
          <w:spacing w:val="0"/>
          <w:w w:val="100"/>
        </w:rPr>
        <w:t>omb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cio: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Fecha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nacim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ento: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320" w:val="left" w:leader="none"/>
        </w:tabs>
        <w:spacing w:before="1"/>
        <w:ind w:left="1320" w:right="0" w:hanging="227"/>
        <w:jc w:val="left"/>
        <w:rPr>
          <w:b w:val="0"/>
          <w:bCs w:val="0"/>
        </w:rPr>
      </w:pPr>
      <w:r>
        <w:rPr/>
        <w:pict>
          <v:group style="position:absolute;margin-left:193.820007pt;margin-top:13.588603pt;width:341.59pt;height:.1pt;mso-position-horizontal-relative:page;mso-position-vertical-relative:paragraph;z-index:-176" coordorigin="3876,272" coordsize="6832,2">
            <v:shape style="position:absolute;left:3876;top:272;width:6832;height:2" coordorigin="3876,272" coordsize="6832,0" path="m3876,272l10708,272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F.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C.: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518604pt;width:341.59pt;height:.1pt;mso-position-horizontal-relative:page;mso-position-vertical-relative:paragraph;z-index:-175" coordorigin="3876,330" coordsize="6832,2">
            <v:shape style="position:absolute;left:3876;top:330;width:6832;height:2" coordorigin="3876,330" coordsize="6832,0" path="m3876,330l10708,330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Estado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il: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518604pt;width:341.59pt;height:.1pt;mso-position-horizontal-relative:page;mso-position-vertical-relative:paragraph;z-index:-174" coordorigin="3876,330" coordsize="6832,2">
            <v:shape style="position:absolute;left:3876;top:330;width:6832;height:2" coordorigin="3876,330" coordsize="6832,0" path="m3876,330l10708,330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Ocupación: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638599pt;width:341.59pt;height:.1pt;mso-position-horizontal-relative:page;mso-position-vertical-relative:paragraph;z-index:-173" coordorigin="3876,333" coordsize="6832,2">
            <v:shape style="position:absolute;left:3876;top:333;width:6832;height:2" coordorigin="3876,333" coordsize="6832,0" path="m3876,333l10708,333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Institución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eso: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538599pt;width:341.59pt;height:.1pt;mso-position-horizontal-relative:page;mso-position-vertical-relative:paragraph;z-index:-172" coordorigin="3876,331" coordsize="6832,2">
            <v:shape style="position:absolute;left:3876;top:331;width:6832;height:2" coordorigin="3876,331" coordsize="6832,0" path="m3876,331l10708,331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Generación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Cé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.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ro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518595pt;width:341.59pt;height:.1pt;mso-position-horizontal-relative:page;mso-position-vertical-relative:paragraph;z-index:-171" coordorigin="3876,330" coordsize="6832,2">
            <v:shape style="position:absolute;left:3876;top:330;width:6832;height:2" coordorigin="3876,330" coordsize="6832,0" path="m3876,330l10708,330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Estatal: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63859pt;width:341.59pt;height:.1pt;mso-position-horizontal-relative:page;mso-position-vertical-relative:paragraph;z-index:-170" coordorigin="3876,333" coordsize="6832,2">
            <v:shape style="position:absolute;left:3876;top:333;width:6832;height:2" coordorigin="3876,333" coordsize="6832,0" path="m3876,333l10708,333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Especialidad: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518589pt;width:341.59pt;height:.1pt;mso-position-horizontal-relative:page;mso-position-vertical-relative:paragraph;z-index:-169" coordorigin="3876,330" coordsize="6832,2">
            <v:shape style="position:absolute;left:3876;top:330;width:6832;height:2" coordorigin="3876,330" coordsize="6832,0" path="m3876,330l10708,330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Estudios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supe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iores: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6.518604pt;width:341.59pt;height:.1pt;mso-position-horizontal-relative:page;mso-position-vertical-relative:paragraph;z-index:-168" coordorigin="3876,330" coordsize="6832,2">
            <v:shape style="position:absolute;left:3876;top:330;width:6832;height:2" coordorigin="3876,330" coordsize="6832,0" path="m3876,330l10708,330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Domi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il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C.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-10.361401pt;width:341.59pt;height:.1pt;mso-position-horizontal-relative:page;mso-position-vertical-relative:paragraph;z-index:-167" coordorigin="3876,-207" coordsize="6832,2">
            <v:shape style="position:absolute;left:3876;top:-207;width:6832;height:2" coordorigin="3876,-207" coordsize="6832,0" path="m3876,-207l10708,-207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820007pt;margin-top:16.518599pt;width:341.59pt;height:.1pt;mso-position-horizontal-relative:page;mso-position-vertical-relative:paragraph;z-index:-166" coordorigin="3876,330" coordsize="6832,2">
            <v:shape style="position:absolute;left:3876;top:330;width:6832;height:2" coordorigin="3876,330" coordsize="6832,0" path="m3876,330l10708,330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100006pt;margin-top:43.548599pt;width:342.31pt;height:.1pt;mso-position-horizontal-relative:page;mso-position-vertical-relative:paragraph;z-index:-165" coordorigin="3862,871" coordsize="6846,2">
            <v:shape style="position:absolute;left:3862;top:871;width:6846;height:2" coordorigin="3862,871" coordsize="6846,0" path="m3862,871l10708,871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Direc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icina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1975" w:top="0" w:bottom="2160" w:left="0" w:right="0"/>
        </w:sectPr>
      </w:pPr>
    </w:p>
    <w:p>
      <w:pPr>
        <w:spacing w:before="100"/>
        <w:ind w:left="8960" w:right="122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.000009pt;margin-top:3.5pt;width:182.499991pt;height:120.35pt;mso-position-horizontal-relative:page;mso-position-vertical-relative:page;z-index:-163" type="#_x0000_t75">
            <v:imagedata r:id="rId8" o:title=""/>
          </v:shape>
        </w:pict>
      </w:r>
      <w:r>
        <w:rPr/>
        <w:pict>
          <v:shape style="width:111.456pt;height:48.6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777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414.190002pt;margin-top:-9.401403pt;width:121.22pt;height:.1pt;mso-position-horizontal-relative:page;mso-position-vertical-relative:paragraph;z-index:-162" coordorigin="8284,-188" coordsize="2424,2">
            <v:shape style="position:absolute;left:8284;top:-188;width:2424;height:2" coordorigin="8284,-188" coordsize="2424,0" path="m8284,-188l10708,-188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14.190002pt;margin-top:15.678596pt;width:121.22pt;height:.1pt;mso-position-horizontal-relative:page;mso-position-vertical-relative:paragraph;z-index:-161" coordorigin="8284,314" coordsize="2424,2">
            <v:shape style="position:absolute;left:8284;top:314;width:2424;height:2" coordorigin="8284,314" coordsize="2424,0" path="m8284,314l10708,31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Tel.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omicil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o:</w:t>
      </w:r>
      <w:r>
        <w:rPr>
          <w:spacing w:val="0"/>
          <w:w w:val="100"/>
        </w:rPr>
        <w:tab/>
      </w:r>
      <w:r>
        <w:rPr>
          <w:spacing w:val="0"/>
          <w:w w:val="100"/>
        </w:rPr>
        <w:t>Tel.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Móvil: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5777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193.820007pt;margin-top:15.558579pt;width:89.664pt;height:.1pt;mso-position-horizontal-relative:page;mso-position-vertical-relative:paragraph;z-index:-160" coordorigin="3876,311" coordsize="1793,2">
            <v:shape style="position:absolute;left:3876;top:311;width:1793;height:2" coordorigin="3876,311" coordsize="1793,0" path="m3876,311l5670,311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14.190002pt;margin-top:15.558579pt;width:121.22pt;height:.1pt;mso-position-horizontal-relative:page;mso-position-vertical-relative:paragraph;z-index:-159" coordorigin="8284,311" coordsize="2424,2">
            <v:shape style="position:absolute;left:8284;top:311;width:2424;height:2" coordorigin="8284,311" coordsize="2424,0" path="m8284,311l10708,311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Tel.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cina:</w:t>
      </w:r>
      <w:r>
        <w:rPr>
          <w:spacing w:val="0"/>
          <w:w w:val="100"/>
        </w:rPr>
        <w:tab/>
      </w:r>
      <w:r>
        <w:rPr>
          <w:spacing w:val="0"/>
          <w:w w:val="100"/>
        </w:rPr>
        <w:t>Tel.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1"/>
          <w:w w:val="100"/>
        </w:rPr>
        <w:t>x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3.489990pt;margin-top:15.678618pt;width:251.93pt;height:.1pt;mso-position-horizontal-relative:page;mso-position-vertical-relative:paragraph;z-index:-158" coordorigin="5670,314" coordsize="5039,2">
            <v:shape style="position:absolute;left:5670;top:314;width:5039;height:2" coordorigin="5670,314" coordsize="5039,0" path="m5670,314l10708,31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Correo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ctrónic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282.769989pt;margin-top:15.558596pt;width:252.65pt;height:.1pt;mso-position-horizontal-relative:page;mso-position-vertical-relative:paragraph;z-index:-157" coordorigin="5655,311" coordsize="5053,2">
            <v:shape style="position:absolute;left:5655;top:311;width:5053;height:2" coordorigin="5655,311" coordsize="5053,0" path="m5655,311l10708,311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En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.C.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.,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ote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nú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ero: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2"/>
        </w:numPr>
        <w:tabs>
          <w:tab w:pos="2138" w:val="left" w:leader="none"/>
        </w:tabs>
        <w:spacing w:before="60"/>
        <w:ind w:left="2138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at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tu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ac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ón: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580002pt;margin-top:12.458609pt;width:353.59pt;height:.1pt;mso-position-horizontal-relative:page;mso-position-vertical-relative:paragraph;z-index:-156" coordorigin="3872,249" coordsize="7072,2">
            <v:shape style="position:absolute;left:3872;top:249;width:7072;height:2" coordorigin="3872,249" coordsize="7072,0" path="m3872,249l10943,249e" filled="f" stroked="t" strokeweight=".58001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N</w:t>
      </w:r>
      <w:r>
        <w:rPr>
          <w:spacing w:val="0"/>
          <w:w w:val="100"/>
        </w:rPr>
        <w:t>omb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580002pt;margin-top:-9.401385pt;width:353.59pt;height:.1pt;mso-position-horizontal-relative:page;mso-position-vertical-relative:paragraph;z-index:-155" coordorigin="3872,-188" coordsize="7072,2">
            <v:shape style="position:absolute;left:3872;top:-188;width:7072;height:2" coordorigin="3872,-188" coordsize="7072,0" path="m3872,-188l10943,-188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580002pt;margin-top:15.558615pt;width:353.59pt;height:.1pt;mso-position-horizontal-relative:page;mso-position-vertical-relative:paragraph;z-index:-154" coordorigin="3872,311" coordsize="7072,2">
            <v:shape style="position:absolute;left:3872;top:311;width:7072;height:2" coordorigin="3872,311" coordsize="7072,0" path="m3872,311l10943,311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Direc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cal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C.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P.: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580002pt;margin-top:-9.401409pt;width:353.59pt;height:.1pt;mso-position-horizontal-relative:page;mso-position-vertical-relative:paragraph;z-index:-153" coordorigin="3872,-188" coordsize="7072,2">
            <v:shape style="position:absolute;left:3872;top:-188;width:7072;height:2" coordorigin="3872,-188" coordsize="7072,0" path="m3872,-188l10943,-188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580002pt;margin-top:15.558606pt;width:353.59pt;height:.1pt;mso-position-horizontal-relative:page;mso-position-vertical-relative:paragraph;z-index:-152" coordorigin="3872,311" coordsize="7072,2">
            <v:shape style="position:absolute;left:3872;top:311;width:7072;height:2" coordorigin="3872,311" coordsize="7072,0" path="m3872,311l10943,311e" filled="f" stroked="t" strokeweight=".5799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R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F.C</w:t>
      </w:r>
      <w:r>
        <w:rPr>
          <w:spacing w:val="2"/>
          <w:w w:val="100"/>
        </w:rPr>
        <w:t>.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/>
        <w:pict>
          <v:group style="position:absolute;margin-left:193.580002pt;margin-top:15.558574pt;width:353.59pt;height:.1pt;mso-position-horizontal-relative:page;mso-position-vertical-relative:paragraph;z-index:-151" coordorigin="3872,311" coordsize="7072,2">
            <v:shape style="position:absolute;left:3872;top:311;width:7072;height:2" coordorigin="3872,311" coordsize="7072,0" path="m3872,311l10943,311e" filled="f" stroked="t" strokeweight=".58001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P</w:t>
      </w:r>
      <w:r>
        <w:rPr>
          <w:spacing w:val="0"/>
          <w:w w:val="100"/>
        </w:rPr>
        <w:t>oblación: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099" w:right="0"/>
        <w:jc w:val="left"/>
        <w:rPr>
          <w:b w:val="0"/>
          <w:bCs w:val="0"/>
        </w:rPr>
      </w:pPr>
      <w:r>
        <w:rPr/>
        <w:pict>
          <v:group style="position:absolute;margin-left:367.149994pt;margin-top:15.558582pt;width:180.02pt;height:.1pt;mso-position-horizontal-relative:page;mso-position-vertical-relative:paragraph;z-index:-150" coordorigin="7343,311" coordsize="3600,2">
            <v:shape style="position:absolute;left:7343;top:311;width:3600;height:2" coordorigin="7343,311" coordsize="3600,0" path="m7343,311l10943,311e" filled="f" stroked="t" strokeweight=".58001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Direc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ent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ega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cor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esponde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b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os: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0"/>
        <w:ind w:left="1418" w:right="0" w:firstLine="0"/>
        <w:jc w:val="left"/>
      </w:pPr>
      <w:r>
        <w:rPr/>
        <w:pict>
          <v:group style="position:absolute;margin-left:48.84pt;margin-top:-19.775555pt;width:498.33pt;height:.1pt;mso-position-horizontal-relative:page;mso-position-vertical-relative:paragraph;z-index:-149" coordorigin="977,-396" coordsize="9967,2">
            <v:shape style="position:absolute;left:977;top:-396;width:9967;height:2" coordorigin="977,-396" coordsize="9967,0" path="m977,-396l10943,-396e" filled="f" stroked="t" strokeweight=".5800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Fav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untar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3"/>
        </w:numPr>
        <w:tabs>
          <w:tab w:pos="2138" w:val="left" w:leader="none"/>
        </w:tabs>
        <w:ind w:left="2138" w:right="0" w:hanging="36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Copia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bos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ados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í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tu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Pro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al</w:t>
      </w:r>
    </w:p>
    <w:p>
      <w:pPr>
        <w:numPr>
          <w:ilvl w:val="0"/>
          <w:numId w:val="3"/>
        </w:numPr>
        <w:tabs>
          <w:tab w:pos="2138" w:val="left" w:leader="none"/>
        </w:tabs>
        <w:spacing w:line="269" w:lineRule="exact"/>
        <w:ind w:left="2138" w:right="0" w:hanging="36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Copia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bos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ados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édula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al</w:t>
      </w:r>
    </w:p>
    <w:p>
      <w:pPr>
        <w:numPr>
          <w:ilvl w:val="0"/>
          <w:numId w:val="3"/>
        </w:numPr>
        <w:tabs>
          <w:tab w:pos="2138" w:val="left" w:leader="none"/>
        </w:tabs>
        <w:spacing w:before="1"/>
        <w:ind w:left="2138" w:right="0" w:hanging="36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Copia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bos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ados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stro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sta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al</w:t>
      </w:r>
    </w:p>
    <w:p>
      <w:pPr>
        <w:numPr>
          <w:ilvl w:val="0"/>
          <w:numId w:val="3"/>
        </w:numPr>
        <w:tabs>
          <w:tab w:pos="2138" w:val="left" w:leader="none"/>
        </w:tabs>
        <w:spacing w:line="269" w:lineRule="exact"/>
        <w:ind w:left="2138" w:right="0" w:hanging="360"/>
        <w:jc w:val="left"/>
        <w:rPr>
          <w:rFonts w:ascii="Century Gothic" w:hAnsi="Century Gothic" w:cs="Century Gothic" w:eastAsia="Century Gothic"/>
          <w:sz w:val="22"/>
          <w:szCs w:val="22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Copia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dent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22"/>
          <w:szCs w:val="22"/>
        </w:rPr>
        <w:t>ó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0"/>
        <w:ind w:left="4" w:right="0" w:firstLine="0"/>
        <w:jc w:val="center"/>
        <w:rPr>
          <w:rFonts w:ascii="Century Gothic" w:hAnsi="Century Gothic" w:cs="Century Gothic" w:eastAsia="Century Gothic"/>
          <w:sz w:val="22"/>
          <w:szCs w:val="22"/>
        </w:rPr>
      </w:pPr>
      <w:r>
        <w:rPr/>
        <w:pict>
          <v:group style="position:absolute;margin-left:226.25pt;margin-top:-7.301548pt;width:159.594249pt;height:.1pt;mso-position-horizontal-relative:page;mso-position-vertical-relative:paragraph;z-index:-148" coordorigin="4525,-146" coordsize="3192,2">
            <v:shape style="position:absolute;left:4525;top:-146;width:3192;height:2" coordorigin="4525,-146" coordsize="3192,0" path="m4525,-146l7717,-146e" filled="f" stroked="t" strokeweight=".552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2"/>
          <w:szCs w:val="22"/>
        </w:rPr>
        <w:t>pto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81" w:val="left" w:leader="none"/>
        </w:tabs>
        <w:spacing w:before="69"/>
        <w:ind w:left="23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0.944pt;margin-top:-7.208138pt;width:148.554248pt;height:.1pt;mso-position-horizontal-relative:page;mso-position-vertical-relative:paragraph;z-index:-147" coordorigin="1419,-144" coordsize="2971,2">
            <v:shape style="position:absolute;left:1419;top:-144;width:2971;height:2" coordorigin="1419,-144" coordsize="2971,0" path="m1419,-144l4390,-144e" filled="f" stroked="t" strokeweight=".552pt" strokecolor="#000000">
              <v:path arrowok="t"/>
            </v:shape>
            <w10:wrap type="none"/>
          </v:group>
        </w:pict>
      </w:r>
      <w:r>
        <w:rPr/>
        <w:pict>
          <v:group style="position:absolute;margin-left:390.070007pt;margin-top:-7.208138pt;width:148.554248pt;height:.1pt;mso-position-horizontal-relative:page;mso-position-vertical-relative:paragraph;z-index:-146" coordorigin="7801,-144" coordsize="2971,2">
            <v:shape style="position:absolute;left:7801;top:-144;width:2971;height:2" coordorigin="7801,-144" coordsize="2971,0" path="m7801,-144l10772,-144e" filled="f" stroked="t" strokeweight=".55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utor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sectPr>
      <w:pgSz w:w="12240" w:h="15840"/>
      <w:pgMar w:header="0" w:footer="1975" w:top="720" w:bottom="21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pt;margin-top:683.247864pt;width:611pt;height:108.749878pt;mso-position-horizontal-relative:page;mso-position-vertical-relative:page;z-index:-179" type="#_x0000_t75">
          <v:imagedata r:id="rId1" o:title="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Century Gothic" w:hAnsi="Century Gothic" w:eastAsia="Century Gothic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8"/>
      <w:numFmt w:val="upperLetter"/>
      <w:lvlText w:val="%1."/>
      <w:lvlJc w:val="left"/>
      <w:pPr>
        <w:ind w:hanging="227"/>
        <w:jc w:val="left"/>
      </w:pPr>
      <w:rPr>
        <w:rFonts w:hint="default" w:ascii="Century Gothic" w:hAnsi="Century Gothic" w:eastAsia="Century Gothic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2"/>
      <w:ind w:left="1094"/>
    </w:pPr>
    <w:rPr>
      <w:rFonts w:ascii="Century Gothic" w:hAnsi="Century Gothic" w:eastAsia="Century Gothic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entury Gothic" w:hAnsi="Century Gothic" w:eastAsia="Century Gothic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0"/>
      <w:ind w:left="2138" w:hanging="360"/>
      <w:outlineLvl w:val="2"/>
    </w:pPr>
    <w:rPr>
      <w:rFonts w:ascii="Century Gothic" w:hAnsi="Century Gothic" w:eastAsia="Century Gothic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2138" w:hanging="360"/>
      <w:outlineLvl w:val="3"/>
    </w:pPr>
    <w:rPr>
      <w:rFonts w:ascii="Century Gothic" w:hAnsi="Century Gothic" w:eastAsia="Century Gothic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Imagina</dc:creator>
  <dcterms:created xsi:type="dcterms:W3CDTF">2025-02-04T16:24:32Z</dcterms:created>
  <dcterms:modified xsi:type="dcterms:W3CDTF">2025-02-04T16:24:32Z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2025-02-04T00:00:00Z</vt:filetime>
  </property>
</Properties>
</file>